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D07AE" w14:textId="3828E006" w:rsidR="000C2A42" w:rsidRPr="00156371" w:rsidRDefault="00156371" w:rsidP="00156371">
      <w:pPr>
        <w:pStyle w:val="Kop1"/>
        <w:rPr>
          <w:color w:val="FF580C" w:themeColor="background2"/>
        </w:rPr>
      </w:pPr>
      <w:r w:rsidRPr="00156371">
        <w:rPr>
          <w:color w:val="FF580C" w:themeColor="background2"/>
        </w:rPr>
        <w:t>Format voor verslaglegging multidisciplinair overleg</w:t>
      </w:r>
      <w:r w:rsidRPr="00156371">
        <w:rPr>
          <w:color w:val="FF580C" w:themeColor="background2"/>
        </w:rPr>
        <w:br/>
        <w:t>ketenzorg COPD/DM/VRM</w:t>
      </w:r>
    </w:p>
    <w:p w14:paraId="5F37EF29" w14:textId="17ADA5DB" w:rsidR="00156371" w:rsidRDefault="00156371" w:rsidP="00156371">
      <w:pPr>
        <w:pStyle w:val="Ondertitel"/>
        <w:numPr>
          <w:ilvl w:val="0"/>
          <w:numId w:val="1"/>
        </w:numPr>
      </w:pPr>
      <w:r>
        <w:t xml:space="preserve">Per MDO dient één verslag ingeleverd te worden bij </w:t>
      </w:r>
      <w:hyperlink r:id="rId10" w:history="1">
        <w:r w:rsidRPr="001542C6">
          <w:rPr>
            <w:rStyle w:val="Hyperlink"/>
          </w:rPr>
          <w:t>m.verkerk@regiozorgnu.nl</w:t>
        </w:r>
      </w:hyperlink>
      <w:r>
        <w:t xml:space="preserve">. Twee keer per jaar één uur vergoeding leden/ketenpartners. </w:t>
      </w:r>
    </w:p>
    <w:p w14:paraId="6D3F35BA" w14:textId="54C5D577" w:rsidR="00156371" w:rsidRPr="00156371" w:rsidRDefault="00156371" w:rsidP="00156371">
      <w:pPr>
        <w:pStyle w:val="Ondertitel"/>
        <w:numPr>
          <w:ilvl w:val="0"/>
          <w:numId w:val="1"/>
        </w:numPr>
      </w:pPr>
      <w:r>
        <w:t>Voeg ook het MDO declaratieformulier toe, dit kan centraal en kan ook iedere deelnemer zelf aanleveren.</w:t>
      </w:r>
    </w:p>
    <w:p w14:paraId="3ACF07E3" w14:textId="77777777" w:rsidR="00156371" w:rsidRDefault="00156371" w:rsidP="00156371"/>
    <w:p w14:paraId="38CC97AA" w14:textId="2CF67219" w:rsidR="00156371" w:rsidRDefault="00156371" w:rsidP="00156371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Aanwezigen:</w:t>
      </w:r>
    </w:p>
    <w:p w14:paraId="310FB056" w14:textId="77777777" w:rsidR="00156371" w:rsidRDefault="00156371" w:rsidP="00156371">
      <w:pPr>
        <w:ind w:left="720"/>
        <w:rPr>
          <w:b/>
          <w:bCs/>
        </w:rPr>
      </w:pPr>
    </w:p>
    <w:p w14:paraId="36ACCF2D" w14:textId="3C7CB9F4" w:rsidR="00156371" w:rsidRDefault="00156371" w:rsidP="00156371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Naam van het multidisciplinaire team:</w:t>
      </w:r>
    </w:p>
    <w:p w14:paraId="18A33E94" w14:textId="77777777" w:rsidR="00156371" w:rsidRPr="00156371" w:rsidRDefault="00156371" w:rsidP="00156371">
      <w:pPr>
        <w:pStyle w:val="Lijstalinea"/>
        <w:rPr>
          <w:b/>
          <w:bCs/>
        </w:rPr>
      </w:pPr>
    </w:p>
    <w:p w14:paraId="67EA0A8A" w14:textId="0216CDE8" w:rsidR="00156371" w:rsidRDefault="00156371" w:rsidP="00156371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Wie hebben de volgende functies vervuld:</w:t>
      </w:r>
    </w:p>
    <w:tbl>
      <w:tblPr>
        <w:tblStyle w:val="Rastertabel4-Accent4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56371" w14:paraId="176BC3A5" w14:textId="77777777" w:rsidTr="001563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7C07C55F" w14:textId="31B4F403" w:rsidR="00156371" w:rsidRPr="00156371" w:rsidRDefault="00156371" w:rsidP="00156371">
            <w:pPr>
              <w:rPr>
                <w:color w:val="FFFFFF" w:themeColor="background1"/>
              </w:rPr>
            </w:pPr>
            <w:r w:rsidRPr="00156371">
              <w:rPr>
                <w:color w:val="FFFFFF" w:themeColor="background1"/>
              </w:rPr>
              <w:t>Functie</w:t>
            </w:r>
          </w:p>
        </w:tc>
        <w:tc>
          <w:tcPr>
            <w:tcW w:w="4530" w:type="dxa"/>
          </w:tcPr>
          <w:p w14:paraId="512BC685" w14:textId="756719F9" w:rsidR="00156371" w:rsidRPr="00156371" w:rsidRDefault="00156371" w:rsidP="0015637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</w:rPr>
            </w:pPr>
            <w:r w:rsidRPr="00156371">
              <w:rPr>
                <w:color w:val="FFFFFF" w:themeColor="background1"/>
              </w:rPr>
              <w:t>Naam</w:t>
            </w:r>
          </w:p>
        </w:tc>
      </w:tr>
      <w:tr w:rsidR="00156371" w14:paraId="46376EE1" w14:textId="77777777" w:rsidTr="00156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1C3D56ED" w14:textId="2F177732" w:rsidR="00156371" w:rsidRPr="00156371" w:rsidRDefault="00156371" w:rsidP="00156371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Voorzitter</w:t>
            </w:r>
          </w:p>
        </w:tc>
        <w:tc>
          <w:tcPr>
            <w:tcW w:w="4530" w:type="dxa"/>
          </w:tcPr>
          <w:p w14:paraId="783C8E99" w14:textId="77777777" w:rsidR="00156371" w:rsidRPr="00156371" w:rsidRDefault="00156371" w:rsidP="00156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156371" w14:paraId="06B76DF5" w14:textId="77777777" w:rsidTr="00156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57A58BC6" w14:textId="24088C38" w:rsidR="00156371" w:rsidRPr="00156371" w:rsidRDefault="00156371" w:rsidP="00156371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Verslaglegger</w:t>
            </w:r>
          </w:p>
        </w:tc>
        <w:tc>
          <w:tcPr>
            <w:tcW w:w="4530" w:type="dxa"/>
          </w:tcPr>
          <w:p w14:paraId="04F00333" w14:textId="77777777" w:rsidR="00156371" w:rsidRPr="00156371" w:rsidRDefault="00156371" w:rsidP="00156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156371" w14:paraId="2221CBC8" w14:textId="77777777" w:rsidTr="001563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46020CD8" w14:textId="1BCAC03E" w:rsidR="00156371" w:rsidRPr="00156371" w:rsidRDefault="00156371" w:rsidP="00156371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Inleider onderwerp (indien anders dan voorzitter)</w:t>
            </w:r>
          </w:p>
        </w:tc>
        <w:tc>
          <w:tcPr>
            <w:tcW w:w="4530" w:type="dxa"/>
          </w:tcPr>
          <w:p w14:paraId="57B3A730" w14:textId="77777777" w:rsidR="00156371" w:rsidRPr="00156371" w:rsidRDefault="00156371" w:rsidP="001563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  <w:tr w:rsidR="00156371" w14:paraId="1A502D2F" w14:textId="77777777" w:rsidTr="0015637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0" w:type="dxa"/>
          </w:tcPr>
          <w:p w14:paraId="05938E5A" w14:textId="2441CE27" w:rsidR="00156371" w:rsidRPr="00156371" w:rsidRDefault="00156371" w:rsidP="00156371">
            <w:pPr>
              <w:rPr>
                <w:b w:val="0"/>
                <w:bCs w:val="0"/>
                <w:color w:val="auto"/>
              </w:rPr>
            </w:pPr>
            <w:r>
              <w:rPr>
                <w:b w:val="0"/>
                <w:bCs w:val="0"/>
                <w:color w:val="auto"/>
              </w:rPr>
              <w:t>Externe spreker (indien aanwezig)</w:t>
            </w:r>
          </w:p>
        </w:tc>
        <w:tc>
          <w:tcPr>
            <w:tcW w:w="4530" w:type="dxa"/>
          </w:tcPr>
          <w:p w14:paraId="08C8CC3E" w14:textId="77777777" w:rsidR="00156371" w:rsidRPr="00156371" w:rsidRDefault="00156371" w:rsidP="001563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auto"/>
              </w:rPr>
            </w:pPr>
          </w:p>
        </w:tc>
      </w:tr>
    </w:tbl>
    <w:p w14:paraId="75A51961" w14:textId="77777777" w:rsidR="00156371" w:rsidRDefault="00156371" w:rsidP="00156371">
      <w:pPr>
        <w:rPr>
          <w:b/>
          <w:bCs/>
        </w:rPr>
      </w:pPr>
    </w:p>
    <w:p w14:paraId="71C5F748" w14:textId="3F6D603A" w:rsidR="00156371" w:rsidRPr="00156371" w:rsidRDefault="00156371" w:rsidP="00156371">
      <w:pPr>
        <w:pStyle w:val="Lijstalinea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Verslag van het besprokene / casuïstiek:</w:t>
      </w:r>
    </w:p>
    <w:sectPr w:rsidR="00156371" w:rsidRPr="00156371" w:rsidSect="006742ED">
      <w:headerReference w:type="even" r:id="rId11"/>
      <w:headerReference w:type="default" r:id="rId12"/>
      <w:footerReference w:type="default" r:id="rId13"/>
      <w:pgSz w:w="11906" w:h="16838"/>
      <w:pgMar w:top="2835" w:right="1418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89192" w14:textId="77777777" w:rsidR="00156371" w:rsidRDefault="00156371" w:rsidP="0079396B">
      <w:pPr>
        <w:spacing w:line="240" w:lineRule="auto"/>
      </w:pPr>
      <w:r>
        <w:separator/>
      </w:r>
    </w:p>
  </w:endnote>
  <w:endnote w:type="continuationSeparator" w:id="0">
    <w:p w14:paraId="232F6663" w14:textId="77777777" w:rsidR="00156371" w:rsidRDefault="00156371" w:rsidP="007939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(Hoofdtekst CS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Soft Semibold">
    <w:altName w:val="Calibri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6114430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100267" w14:textId="77777777" w:rsidR="001C6078" w:rsidRDefault="001C6078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5B38E270" w14:textId="77777777" w:rsidR="001C6078" w:rsidRDefault="001C607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DA7FA" w14:textId="77777777" w:rsidR="00156371" w:rsidRDefault="00156371" w:rsidP="0079396B">
      <w:pPr>
        <w:spacing w:line="240" w:lineRule="auto"/>
      </w:pPr>
      <w:r>
        <w:separator/>
      </w:r>
    </w:p>
  </w:footnote>
  <w:footnote w:type="continuationSeparator" w:id="0">
    <w:p w14:paraId="5DC72785" w14:textId="77777777" w:rsidR="00156371" w:rsidRDefault="00156371" w:rsidP="007939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inanummer"/>
      </w:rPr>
      <w:id w:val="1862465139"/>
      <w:docPartObj>
        <w:docPartGallery w:val="Page Numbers (Top of Page)"/>
        <w:docPartUnique/>
      </w:docPartObj>
    </w:sdtPr>
    <w:sdtEndPr>
      <w:rPr>
        <w:rStyle w:val="Paginanummer"/>
      </w:rPr>
    </w:sdtEndPr>
    <w:sdtContent>
      <w:p w14:paraId="48437ECF" w14:textId="77777777" w:rsidR="0079396B" w:rsidRDefault="0079396B" w:rsidP="00F23835">
        <w:pPr>
          <w:pStyle w:val="Kop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6064B42C" w14:textId="77777777" w:rsidR="0079396B" w:rsidRDefault="0079396B" w:rsidP="0079396B">
    <w:pPr>
      <w:pStyle w:val="Koptekst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811A4" w14:textId="77777777" w:rsidR="0079396B" w:rsidRPr="00B54D6E" w:rsidRDefault="00C05CA3" w:rsidP="00D73CA1">
    <w:pPr>
      <w:pStyle w:val="Koptekst"/>
      <w:spacing w:line="220" w:lineRule="atLeast"/>
      <w:rPr>
        <w:rFonts w:ascii="Proxima Soft Semibold" w:hAnsi="Proxima Soft Semibold" w:cs="Arial"/>
        <w:b/>
        <w:bCs/>
        <w:sz w:val="16"/>
        <w:szCs w:val="16"/>
      </w:rPr>
    </w:pPr>
    <w:r w:rsidRPr="0013234C">
      <w:rPr>
        <w:noProof/>
      </w:rPr>
      <w:drawing>
        <wp:anchor distT="0" distB="0" distL="114300" distR="114300" simplePos="0" relativeHeight="251659264" behindDoc="1" locked="0" layoutInCell="1" allowOverlap="1" wp14:anchorId="4BAAA314" wp14:editId="6C3F09F5">
          <wp:simplePos x="0" y="0"/>
          <wp:positionH relativeFrom="page">
            <wp:posOffset>5688965</wp:posOffset>
          </wp:positionH>
          <wp:positionV relativeFrom="page">
            <wp:posOffset>540385</wp:posOffset>
          </wp:positionV>
          <wp:extent cx="1317600" cy="979200"/>
          <wp:effectExtent l="0" t="0" r="3810" b="0"/>
          <wp:wrapNone/>
          <wp:docPr id="1481727332" name="Afbeelding 3" descr="Logo Regiozorgnu. De regionale organisatie voor huisartsenzorg in Noordwest-Utrech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2504633" name="Afbeelding 3" descr="Logo Regiozorgnu. De regionale organisatie voor huisartsenzorg in Noordwest-Utrech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C56FB"/>
    <w:multiLevelType w:val="hybridMultilevel"/>
    <w:tmpl w:val="35DA55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8205D"/>
    <w:multiLevelType w:val="hybridMultilevel"/>
    <w:tmpl w:val="7164A7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C4796"/>
    <w:multiLevelType w:val="hybridMultilevel"/>
    <w:tmpl w:val="FB405A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293236">
    <w:abstractNumId w:val="0"/>
  </w:num>
  <w:num w:numId="2" w16cid:durableId="449513962">
    <w:abstractNumId w:val="1"/>
  </w:num>
  <w:num w:numId="3" w16cid:durableId="586304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71"/>
    <w:rsid w:val="000259E2"/>
    <w:rsid w:val="000A3A7D"/>
    <w:rsid w:val="000A45CB"/>
    <w:rsid w:val="000C2A42"/>
    <w:rsid w:val="0013234C"/>
    <w:rsid w:val="00134A20"/>
    <w:rsid w:val="00156371"/>
    <w:rsid w:val="00195B51"/>
    <w:rsid w:val="001B4867"/>
    <w:rsid w:val="001B6BF9"/>
    <w:rsid w:val="001C6078"/>
    <w:rsid w:val="001D4335"/>
    <w:rsid w:val="001E0FAF"/>
    <w:rsid w:val="00257483"/>
    <w:rsid w:val="002B2D8D"/>
    <w:rsid w:val="002D63A2"/>
    <w:rsid w:val="002F61F1"/>
    <w:rsid w:val="002F7CE1"/>
    <w:rsid w:val="0030773C"/>
    <w:rsid w:val="00324041"/>
    <w:rsid w:val="00342DB7"/>
    <w:rsid w:val="00370500"/>
    <w:rsid w:val="003B254E"/>
    <w:rsid w:val="003F43FE"/>
    <w:rsid w:val="00433357"/>
    <w:rsid w:val="004C669E"/>
    <w:rsid w:val="004D3115"/>
    <w:rsid w:val="004E0BCF"/>
    <w:rsid w:val="00503DE1"/>
    <w:rsid w:val="00543F27"/>
    <w:rsid w:val="005442FA"/>
    <w:rsid w:val="005941AB"/>
    <w:rsid w:val="00610CA3"/>
    <w:rsid w:val="00646763"/>
    <w:rsid w:val="006742ED"/>
    <w:rsid w:val="006A3770"/>
    <w:rsid w:val="006D1F04"/>
    <w:rsid w:val="007060B7"/>
    <w:rsid w:val="007148D0"/>
    <w:rsid w:val="00734CC2"/>
    <w:rsid w:val="00737EDD"/>
    <w:rsid w:val="00750A9E"/>
    <w:rsid w:val="00750BB7"/>
    <w:rsid w:val="0079396B"/>
    <w:rsid w:val="007B531B"/>
    <w:rsid w:val="007D1C64"/>
    <w:rsid w:val="007E2925"/>
    <w:rsid w:val="007F4B6E"/>
    <w:rsid w:val="00870A67"/>
    <w:rsid w:val="008A489E"/>
    <w:rsid w:val="008A5F59"/>
    <w:rsid w:val="008D3960"/>
    <w:rsid w:val="008D7F54"/>
    <w:rsid w:val="008E0183"/>
    <w:rsid w:val="008F3B57"/>
    <w:rsid w:val="008F6BE8"/>
    <w:rsid w:val="00904AD6"/>
    <w:rsid w:val="009B01CE"/>
    <w:rsid w:val="009B7417"/>
    <w:rsid w:val="009C0E79"/>
    <w:rsid w:val="009C7083"/>
    <w:rsid w:val="009D21BD"/>
    <w:rsid w:val="009F035D"/>
    <w:rsid w:val="00A061B1"/>
    <w:rsid w:val="00A55A64"/>
    <w:rsid w:val="00A84914"/>
    <w:rsid w:val="00B43E26"/>
    <w:rsid w:val="00B54D6E"/>
    <w:rsid w:val="00B901AF"/>
    <w:rsid w:val="00BA52F4"/>
    <w:rsid w:val="00BE2A07"/>
    <w:rsid w:val="00BE73AD"/>
    <w:rsid w:val="00C05CA3"/>
    <w:rsid w:val="00C143FF"/>
    <w:rsid w:val="00C22926"/>
    <w:rsid w:val="00C40BF9"/>
    <w:rsid w:val="00C67CCC"/>
    <w:rsid w:val="00C9737B"/>
    <w:rsid w:val="00CC06B6"/>
    <w:rsid w:val="00D0142F"/>
    <w:rsid w:val="00D17F66"/>
    <w:rsid w:val="00D27B0E"/>
    <w:rsid w:val="00D32FCF"/>
    <w:rsid w:val="00D73CA1"/>
    <w:rsid w:val="00D85FDC"/>
    <w:rsid w:val="00D8797F"/>
    <w:rsid w:val="00D96AC4"/>
    <w:rsid w:val="00DA2BB8"/>
    <w:rsid w:val="00DA44FD"/>
    <w:rsid w:val="00DA7D2C"/>
    <w:rsid w:val="00DB31C6"/>
    <w:rsid w:val="00DB6F5B"/>
    <w:rsid w:val="00DC2387"/>
    <w:rsid w:val="00DD0E2F"/>
    <w:rsid w:val="00DD581C"/>
    <w:rsid w:val="00DE6BBF"/>
    <w:rsid w:val="00DF7486"/>
    <w:rsid w:val="00E10A43"/>
    <w:rsid w:val="00E810AE"/>
    <w:rsid w:val="00E92B94"/>
    <w:rsid w:val="00F21C27"/>
    <w:rsid w:val="00FA7948"/>
    <w:rsid w:val="00FC5F86"/>
    <w:rsid w:val="00FE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D3360B"/>
  <w15:chartTrackingRefBased/>
  <w15:docId w15:val="{114CD94D-CED0-4A14-B3C6-585BA3C2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5CA3"/>
    <w:pPr>
      <w:spacing w:line="270" w:lineRule="atLeast"/>
    </w:pPr>
    <w:rPr>
      <w:rFonts w:ascii="Arial" w:hAnsi="Arial"/>
      <w:color w:val="1B1937" w:themeColor="text2"/>
      <w:sz w:val="18"/>
    </w:rPr>
  </w:style>
  <w:style w:type="paragraph" w:styleId="Kop1">
    <w:name w:val="heading 1"/>
    <w:basedOn w:val="Standaard"/>
    <w:next w:val="Standaard"/>
    <w:link w:val="Kop1Char"/>
    <w:uiPriority w:val="9"/>
    <w:qFormat/>
    <w:rsid w:val="000C2A42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D63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RefreshCoaching">
    <w:name w:val="Refresh Coaching"/>
    <w:basedOn w:val="Standaardtabel"/>
    <w:uiPriority w:val="99"/>
    <w:rsid w:val="001B6BF9"/>
    <w:pPr>
      <w:spacing w:line="300" w:lineRule="atLeast"/>
    </w:pPr>
    <w:rPr>
      <w:rFonts w:ascii="Arial" w:hAnsi="Arial" w:cs="Times New Roman (Hoofdtekst CS)"/>
      <w:sz w:val="19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  <w:tblCellMar>
        <w:left w:w="0" w:type="dxa"/>
        <w:bottom w:w="57" w:type="dxa"/>
        <w:right w:w="0" w:type="dxa"/>
      </w:tblCellMar>
    </w:tblPr>
    <w:tblStylePr w:type="firstRow">
      <w:pPr>
        <w:wordWrap/>
        <w:spacing w:line="300" w:lineRule="atLeast"/>
      </w:pPr>
      <w:rPr>
        <w:rFonts w:ascii="Arial" w:hAnsi="Arial"/>
        <w:b w:val="0"/>
        <w:i w:val="0"/>
        <w:sz w:val="19"/>
      </w:rPr>
    </w:tblStylePr>
    <w:tblStylePr w:type="lastRow">
      <w:pPr>
        <w:wordWrap/>
        <w:spacing w:beforeLines="0" w:before="0" w:beforeAutospacing="0" w:afterLines="0" w:after="0" w:afterAutospacing="0" w:line="300" w:lineRule="atLeast"/>
        <w:ind w:leftChars="0" w:left="0" w:rightChars="0" w:right="0"/>
      </w:pPr>
      <w:rPr>
        <w:rFonts w:ascii="Arial" w:hAnsi="Arial"/>
        <w:b w:val="0"/>
        <w:i w:val="0"/>
        <w:sz w:val="19"/>
      </w:rPr>
    </w:tblStylePr>
  </w:style>
  <w:style w:type="table" w:customStyle="1" w:styleId="Mooiland">
    <w:name w:val="Mooiland"/>
    <w:basedOn w:val="Standaardtabel"/>
    <w:uiPriority w:val="99"/>
    <w:rsid w:val="00A84914"/>
    <w:tblPr/>
    <w:tblStylePr w:type="firstRow">
      <w:rPr>
        <w:rFonts w:ascii="Verdana" w:hAnsi="Verdana"/>
        <w:b/>
        <w:i w:val="0"/>
        <w:color w:val="1B1937" w:themeColor="text2"/>
        <w:sz w:val="28"/>
      </w:rPr>
    </w:tblStylePr>
  </w:style>
  <w:style w:type="table" w:customStyle="1" w:styleId="MooilandtabelContact">
    <w:name w:val="Mooiland tabel Contact"/>
    <w:basedOn w:val="Standaardtabel"/>
    <w:uiPriority w:val="99"/>
    <w:rsid w:val="00A84914"/>
    <w:rPr>
      <w:rFonts w:ascii="Verdana" w:hAnsi="Verdana"/>
      <w:color w:val="FF580C" w:themeColor="background2"/>
      <w:sz w:val="18"/>
    </w:rPr>
    <w:tblPr/>
    <w:tblStylePr w:type="firstRow">
      <w:rPr>
        <w:rFonts w:ascii="Verdana" w:hAnsi="Verdana"/>
        <w:b/>
        <w:i w:val="0"/>
        <w:color w:val="1B1937" w:themeColor="text2"/>
        <w:sz w:val="28"/>
      </w:rPr>
    </w:tblStylePr>
  </w:style>
  <w:style w:type="paragraph" w:styleId="Koptekst">
    <w:name w:val="header"/>
    <w:basedOn w:val="Standaard"/>
    <w:link w:val="KoptekstChar"/>
    <w:uiPriority w:val="99"/>
    <w:unhideWhenUsed/>
    <w:rsid w:val="0079396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9396B"/>
  </w:style>
  <w:style w:type="paragraph" w:styleId="Voettekst">
    <w:name w:val="footer"/>
    <w:basedOn w:val="Standaard"/>
    <w:link w:val="VoettekstChar"/>
    <w:uiPriority w:val="99"/>
    <w:unhideWhenUsed/>
    <w:rsid w:val="0079396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9396B"/>
  </w:style>
  <w:style w:type="character" w:styleId="Paginanummer">
    <w:name w:val="page number"/>
    <w:basedOn w:val="Standaardalinea-lettertype"/>
    <w:uiPriority w:val="99"/>
    <w:semiHidden/>
    <w:unhideWhenUsed/>
    <w:rsid w:val="0079396B"/>
  </w:style>
  <w:style w:type="character" w:customStyle="1" w:styleId="Kop1Char">
    <w:name w:val="Kop 1 Char"/>
    <w:basedOn w:val="Standaardalinea-lettertype"/>
    <w:link w:val="Kop1"/>
    <w:uiPriority w:val="9"/>
    <w:rsid w:val="000C2A42"/>
    <w:rPr>
      <w:rFonts w:ascii="Arial" w:eastAsiaTheme="majorEastAsia" w:hAnsi="Arial" w:cstheme="majorBidi"/>
      <w:color w:val="1B1937" w:themeColor="text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D63A2"/>
    <w:rPr>
      <w:rFonts w:asciiTheme="majorHAnsi" w:eastAsiaTheme="majorEastAsia" w:hAnsiTheme="majorHAnsi" w:cstheme="majorBidi"/>
      <w:sz w:val="26"/>
      <w:szCs w:val="26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2D63A2"/>
    <w:pPr>
      <w:outlineLvl w:val="9"/>
    </w:pPr>
  </w:style>
  <w:style w:type="paragraph" w:styleId="Geenafstand">
    <w:name w:val="No Spacing"/>
    <w:uiPriority w:val="1"/>
    <w:qFormat/>
    <w:rsid w:val="000C2A42"/>
    <w:rPr>
      <w:rFonts w:ascii="Arial" w:hAnsi="Arial"/>
      <w:color w:val="1B1937" w:themeColor="text2"/>
      <w:sz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0C2A42"/>
    <w:pPr>
      <w:spacing w:line="240" w:lineRule="auto"/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2A42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2A4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2A4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ielebenadrukking">
    <w:name w:val="Subtle Emphasis"/>
    <w:basedOn w:val="Standaardalinea-lettertype"/>
    <w:uiPriority w:val="19"/>
    <w:qFormat/>
    <w:rsid w:val="000C2A42"/>
    <w:rPr>
      <w:i/>
      <w:iCs/>
      <w:color w:val="404040" w:themeColor="text1" w:themeTint="BF"/>
    </w:rPr>
  </w:style>
  <w:style w:type="character" w:styleId="Hyperlink">
    <w:name w:val="Hyperlink"/>
    <w:basedOn w:val="Standaardalinea-lettertype"/>
    <w:uiPriority w:val="99"/>
    <w:unhideWhenUsed/>
    <w:rsid w:val="0015637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56371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156371"/>
    <w:pPr>
      <w:ind w:left="720"/>
      <w:contextualSpacing/>
    </w:pPr>
  </w:style>
  <w:style w:type="table" w:styleId="Tabelraster">
    <w:name w:val="Table Grid"/>
    <w:basedOn w:val="Standaardtabel"/>
    <w:uiPriority w:val="39"/>
    <w:rsid w:val="0015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4-Accent4">
    <w:name w:val="Grid Table 4 Accent 4"/>
    <w:basedOn w:val="Standaardtabel"/>
    <w:uiPriority w:val="49"/>
    <w:rsid w:val="00156371"/>
    <w:tblPr>
      <w:tblStyleRowBandSize w:val="1"/>
      <w:tblStyleColBandSize w:val="1"/>
      <w:tblBorders>
        <w:top w:val="single" w:sz="4" w:space="0" w:color="CFC1AE" w:themeColor="accent4" w:themeTint="99"/>
        <w:left w:val="single" w:sz="4" w:space="0" w:color="CFC1AE" w:themeColor="accent4" w:themeTint="99"/>
        <w:bottom w:val="single" w:sz="4" w:space="0" w:color="CFC1AE" w:themeColor="accent4" w:themeTint="99"/>
        <w:right w:val="single" w:sz="4" w:space="0" w:color="CFC1AE" w:themeColor="accent4" w:themeTint="99"/>
        <w:insideH w:val="single" w:sz="4" w:space="0" w:color="CFC1AE" w:themeColor="accent4" w:themeTint="99"/>
        <w:insideV w:val="single" w:sz="4" w:space="0" w:color="CFC1A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09979" w:themeColor="accent4"/>
          <w:left w:val="single" w:sz="4" w:space="0" w:color="B09979" w:themeColor="accent4"/>
          <w:bottom w:val="single" w:sz="4" w:space="0" w:color="B09979" w:themeColor="accent4"/>
          <w:right w:val="single" w:sz="4" w:space="0" w:color="B09979" w:themeColor="accent4"/>
          <w:insideH w:val="nil"/>
          <w:insideV w:val="nil"/>
        </w:tcBorders>
        <w:shd w:val="clear" w:color="auto" w:fill="B09979" w:themeFill="accent4"/>
      </w:tcPr>
    </w:tblStylePr>
    <w:tblStylePr w:type="lastRow">
      <w:rPr>
        <w:b/>
        <w:bCs/>
      </w:rPr>
      <w:tblPr/>
      <w:tcPr>
        <w:tcBorders>
          <w:top w:val="double" w:sz="4" w:space="0" w:color="B0997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AE4" w:themeFill="accent4" w:themeFillTint="33"/>
      </w:tcPr>
    </w:tblStylePr>
    <w:tblStylePr w:type="band1Horz">
      <w:tblPr/>
      <w:tcPr>
        <w:shd w:val="clear" w:color="auto" w:fill="EFEAE4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05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m.verkerk@regiozorgnu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poedpostleidscherijn.sharepoint.com/sites/Templates/OfficeTemplates/RegiozorgNU%20-%20sjabloon%20leeg.dotx" TargetMode="External"/></Relationships>
</file>

<file path=word/theme/theme1.xml><?xml version="1.0" encoding="utf-8"?>
<a:theme xmlns:a="http://schemas.openxmlformats.org/drawingml/2006/main" name="Kantoorthema">
  <a:themeElements>
    <a:clrScheme name="RegiozorgNu huisstijlkleuren">
      <a:dk1>
        <a:srgbClr val="000000"/>
      </a:dk1>
      <a:lt1>
        <a:srgbClr val="FFFFFF"/>
      </a:lt1>
      <a:dk2>
        <a:srgbClr val="1B1937"/>
      </a:dk2>
      <a:lt2>
        <a:srgbClr val="FF580C"/>
      </a:lt2>
      <a:accent1>
        <a:srgbClr val="C1225E"/>
      </a:accent1>
      <a:accent2>
        <a:srgbClr val="57C3F1"/>
      </a:accent2>
      <a:accent3>
        <a:srgbClr val="EBCA00"/>
      </a:accent3>
      <a:accent4>
        <a:srgbClr val="B09979"/>
      </a:accent4>
      <a:accent5>
        <a:srgbClr val="99E8A8"/>
      </a:accent5>
      <a:accent6>
        <a:srgbClr val="266BFA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285BC06C3BF4CB2F6CD28AF1CE9A5" ma:contentTypeVersion="4" ma:contentTypeDescription="Een nieuw document maken." ma:contentTypeScope="" ma:versionID="c70fe9e47a4411f30622dc9729946925">
  <xsd:schema xmlns:xsd="http://www.w3.org/2001/XMLSchema" xmlns:xs="http://www.w3.org/2001/XMLSchema" xmlns:p="http://schemas.microsoft.com/office/2006/metadata/properties" xmlns:ns2="bdd8faae-c2b8-4a4c-959f-35ee6349b318" targetNamespace="http://schemas.microsoft.com/office/2006/metadata/properties" ma:root="true" ma:fieldsID="6c6b11f4beee5c5ee5826f1496eedb8b" ns2:_="">
    <xsd:import namespace="bdd8faae-c2b8-4a4c-959f-35ee6349b3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8faae-c2b8-4a4c-959f-35ee6349b3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13AD87-4A4E-480B-9E0E-353FEFC65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C05FDD-FDA2-424E-BDBA-7A37C7E072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935F94-86FA-4F96-B708-2C98F3AB1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8faae-c2b8-4a4c-959f-35ee6349b3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RegiozorgNU%20-%20sjabloon%20leeg</Template>
  <TotalTime>5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Lianne van Opstal | RegiozorgNU</dc:creator>
  <cp:keywords/>
  <dc:description/>
  <cp:lastModifiedBy>Lianne van Opstal | RegiozorgNU</cp:lastModifiedBy>
  <cp:revision>1</cp:revision>
  <dcterms:created xsi:type="dcterms:W3CDTF">2024-10-22T10:43:00Z</dcterms:created>
  <dcterms:modified xsi:type="dcterms:W3CDTF">2024-10-22T10:48:00Z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0x010100D76285BC06C3BF4CB2F6CD28AF1CE9A5</vt:lpwstr>
  </property>
</Properties>
</file>